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  <w:tblCaption w:val="Layout table"/>
      </w:tblPr>
      <w:tblGrid>
        <w:gridCol w:w="10800"/>
      </w:tblGrid>
      <w:tr w:rsidR="00EA415B" w14:paraId="399FC5DE" w14:textId="77777777">
        <w:tc>
          <w:tcPr>
            <w:tcW w:w="11016" w:type="dxa"/>
            <w:shd w:val="clear" w:color="auto" w:fill="495E00" w:themeFill="accent1" w:themeFillShade="80"/>
          </w:tcPr>
          <w:p w14:paraId="2DCD576D" w14:textId="77777777" w:rsidR="00EA415B" w:rsidRDefault="00375B27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0128AE">
              <w:t>February</w:t>
            </w:r>
            <w:r>
              <w:fldChar w:fldCharType="end"/>
            </w:r>
          </w:p>
        </w:tc>
      </w:tr>
      <w:tr w:rsidR="00EA415B" w14:paraId="7F87F37A" w14:textId="77777777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14:paraId="4176A440" w14:textId="77777777" w:rsidR="00EA415B" w:rsidRDefault="00375B27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0128AE">
              <w:t>2021</w:t>
            </w:r>
            <w:r>
              <w:fldChar w:fldCharType="end"/>
            </w:r>
          </w:p>
        </w:tc>
      </w:tr>
      <w:tr w:rsidR="00EA415B" w14:paraId="67E852B3" w14:textId="77777777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1D94936C" w14:textId="77777777" w:rsidR="00EA415B" w:rsidRDefault="000128AE" w:rsidP="000128AE">
            <w:pPr>
              <w:pStyle w:val="Subtitle"/>
              <w:jc w:val="center"/>
            </w:pPr>
            <w:r>
              <w:t>2</w:t>
            </w:r>
            <w:r w:rsidRPr="000128AE">
              <w:rPr>
                <w:vertAlign w:val="superscript"/>
              </w:rPr>
              <w:t>nd</w:t>
            </w:r>
            <w:r>
              <w:t xml:space="preserve"> Grade - Healthy Choices Calendar</w:t>
            </w:r>
          </w:p>
        </w:tc>
      </w:tr>
    </w:tbl>
    <w:tbl>
      <w:tblPr>
        <w:tblStyle w:val="PlainTable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6614"/>
        <w:gridCol w:w="4186"/>
      </w:tblGrid>
      <w:tr w:rsidR="00EA415B" w14:paraId="2C14747D" w14:textId="77777777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14:paraId="56B98D45" w14:textId="77777777" w:rsidR="00EA415B" w:rsidRPr="000128AE" w:rsidRDefault="000128AE">
            <w:pPr>
              <w:pStyle w:val="BodyText"/>
              <w:rPr>
                <w:rFonts w:ascii="Cavolini" w:hAnsi="Cavolini" w:cs="Cavolini"/>
                <w:sz w:val="22"/>
                <w:szCs w:val="22"/>
                <w:lang w:val="fr-FR"/>
              </w:rPr>
            </w:pPr>
            <w:r w:rsidRPr="000128AE">
              <w:rPr>
                <w:rFonts w:ascii="Cavolini" w:hAnsi="Cavolini" w:cs="Cavolini"/>
                <w:sz w:val="22"/>
                <w:szCs w:val="22"/>
              </w:rPr>
              <w:t>This resource is a calendar month of activities and health tasks for students and their families. Students can follow the proposed health choices plan</w:t>
            </w:r>
            <w:r w:rsidRPr="000128AE">
              <w:rPr>
                <w:rFonts w:ascii="Cavolini" w:hAnsi="Cavolini" w:cs="Cavolini"/>
                <w:sz w:val="22"/>
                <w:szCs w:val="22"/>
              </w:rPr>
              <w:t xml:space="preserve"> for each day, pick a few activities per week, or choose to complete one activity per week.</w:t>
            </w:r>
            <w:r w:rsidRPr="000128AE">
              <w:rPr>
                <w:rFonts w:ascii="Cavolini" w:hAnsi="Cavolini" w:cs="Cavolini"/>
                <w:sz w:val="22"/>
                <w:szCs w:val="22"/>
              </w:rPr>
              <w:t xml:space="preserve"> In addition to using throughout the year, it’s a great tool for holiday dismissals, when students are away from healthy school cues and activities.</w:t>
            </w:r>
          </w:p>
        </w:tc>
        <w:tc>
          <w:tcPr>
            <w:tcW w:w="4186" w:type="dxa"/>
          </w:tcPr>
          <w:p w14:paraId="276D6DA7" w14:textId="77777777" w:rsidR="00EA415B" w:rsidRDefault="000128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E0BD5A" wp14:editId="012EAD56">
                  <wp:extent cx="2512060" cy="1817077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875" cy="1826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Calendar"/>
        <w:tblW w:w="5045" w:type="pct"/>
        <w:tblLook w:val="0420" w:firstRow="1" w:lastRow="0" w:firstColumn="0" w:lastColumn="0" w:noHBand="0" w:noVBand="1"/>
        <w:tblCaption w:val="Layout table"/>
      </w:tblPr>
      <w:tblGrid>
        <w:gridCol w:w="1535"/>
        <w:gridCol w:w="1538"/>
        <w:gridCol w:w="1540"/>
        <w:gridCol w:w="1552"/>
        <w:gridCol w:w="1543"/>
        <w:gridCol w:w="1533"/>
        <w:gridCol w:w="1640"/>
      </w:tblGrid>
      <w:tr w:rsidR="00EA415B" w14:paraId="0952BABB" w14:textId="77777777" w:rsidTr="000F39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2085032416"/>
            <w:placeholder>
              <w:docPart w:val="5B702948BE794D35BD907B338E809D2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5" w:type="dxa"/>
              </w:tcPr>
              <w:p w14:paraId="27C5AA91" w14:textId="77777777" w:rsidR="00EA415B" w:rsidRDefault="00375B27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538" w:type="dxa"/>
          </w:tcPr>
          <w:p w14:paraId="652D3745" w14:textId="77777777" w:rsidR="00EA415B" w:rsidRDefault="001E740D">
            <w:pPr>
              <w:pStyle w:val="Days"/>
            </w:pPr>
            <w:sdt>
              <w:sdtPr>
                <w:id w:val="2141225648"/>
                <w:placeholder>
                  <w:docPart w:val="CE01377A213745EC968601C81D9D8ECF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Monday</w:t>
                </w:r>
              </w:sdtContent>
            </w:sdt>
          </w:p>
        </w:tc>
        <w:tc>
          <w:tcPr>
            <w:tcW w:w="1540" w:type="dxa"/>
          </w:tcPr>
          <w:p w14:paraId="12AE2D8F" w14:textId="77777777" w:rsidR="00EA415B" w:rsidRDefault="001E740D">
            <w:pPr>
              <w:pStyle w:val="Days"/>
            </w:pPr>
            <w:sdt>
              <w:sdtPr>
                <w:id w:val="-225834277"/>
                <w:placeholder>
                  <w:docPart w:val="B842BAF58ABC44D8831234BCF0C0EF5E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Tuesday</w:t>
                </w:r>
              </w:sdtContent>
            </w:sdt>
          </w:p>
        </w:tc>
        <w:tc>
          <w:tcPr>
            <w:tcW w:w="1552" w:type="dxa"/>
          </w:tcPr>
          <w:p w14:paraId="3F16721C" w14:textId="77777777" w:rsidR="00EA415B" w:rsidRDefault="001E740D">
            <w:pPr>
              <w:pStyle w:val="Days"/>
            </w:pPr>
            <w:sdt>
              <w:sdtPr>
                <w:id w:val="-1121838800"/>
                <w:placeholder>
                  <w:docPart w:val="409AA6193D844FB58099B13F7915A746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Wednesday</w:t>
                </w:r>
              </w:sdtContent>
            </w:sdt>
          </w:p>
        </w:tc>
        <w:tc>
          <w:tcPr>
            <w:tcW w:w="1543" w:type="dxa"/>
          </w:tcPr>
          <w:p w14:paraId="5B2467A0" w14:textId="77777777" w:rsidR="00EA415B" w:rsidRDefault="001E740D">
            <w:pPr>
              <w:pStyle w:val="Days"/>
            </w:pPr>
            <w:sdt>
              <w:sdtPr>
                <w:id w:val="-1805692476"/>
                <w:placeholder>
                  <w:docPart w:val="258811850B1844E2AE1FC54C93D27E37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Thursday</w:t>
                </w:r>
              </w:sdtContent>
            </w:sdt>
          </w:p>
        </w:tc>
        <w:tc>
          <w:tcPr>
            <w:tcW w:w="1533" w:type="dxa"/>
          </w:tcPr>
          <w:p w14:paraId="1EA83B98" w14:textId="77777777" w:rsidR="00EA415B" w:rsidRDefault="001E740D">
            <w:pPr>
              <w:pStyle w:val="Days"/>
            </w:pPr>
            <w:sdt>
              <w:sdtPr>
                <w:id w:val="815225377"/>
                <w:placeholder>
                  <w:docPart w:val="711D1AEF5C2844A6AADAAF1ED6527B04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Friday</w:t>
                </w:r>
              </w:sdtContent>
            </w:sdt>
          </w:p>
        </w:tc>
        <w:tc>
          <w:tcPr>
            <w:tcW w:w="1640" w:type="dxa"/>
          </w:tcPr>
          <w:p w14:paraId="37030139" w14:textId="77777777" w:rsidR="00EA415B" w:rsidRDefault="001E740D">
            <w:pPr>
              <w:pStyle w:val="Days"/>
            </w:pPr>
            <w:sdt>
              <w:sdtPr>
                <w:id w:val="36251574"/>
                <w:placeholder>
                  <w:docPart w:val="DBEDDE0BBFCA4ED59EBE8FBE1417B626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Saturday</w:t>
                </w:r>
              </w:sdtContent>
            </w:sdt>
          </w:p>
        </w:tc>
      </w:tr>
      <w:tr w:rsidR="00EA415B" w14:paraId="330AEDDF" w14:textId="77777777" w:rsidTr="000F3925">
        <w:tc>
          <w:tcPr>
            <w:tcW w:w="1535" w:type="dxa"/>
            <w:tcBorders>
              <w:bottom w:val="nil"/>
            </w:tcBorders>
          </w:tcPr>
          <w:p w14:paraId="45D2554D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128AE">
              <w:instrText>Monday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8" w:type="dxa"/>
            <w:tcBorders>
              <w:bottom w:val="nil"/>
            </w:tcBorders>
          </w:tcPr>
          <w:p w14:paraId="311F3BBF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128AE">
              <w:instrText>Monday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9A7C5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 w:rsidR="000128AE">
              <w:fldChar w:fldCharType="separate"/>
            </w:r>
            <w:r w:rsidR="000128AE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540" w:type="dxa"/>
            <w:tcBorders>
              <w:bottom w:val="nil"/>
            </w:tcBorders>
          </w:tcPr>
          <w:p w14:paraId="1643E0E3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128AE">
              <w:instrText>Monday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0128AE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0128A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0128AE">
              <w:fldChar w:fldCharType="separate"/>
            </w:r>
            <w:r w:rsidR="000128AE">
              <w:rPr>
                <w:noProof/>
              </w:rPr>
              <w:instrText>2</w:instrText>
            </w:r>
            <w:r>
              <w:fldChar w:fldCharType="end"/>
            </w:r>
            <w:r w:rsidR="000128AE">
              <w:fldChar w:fldCharType="separate"/>
            </w:r>
            <w:r w:rsidR="000128AE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552" w:type="dxa"/>
            <w:tcBorders>
              <w:bottom w:val="nil"/>
            </w:tcBorders>
          </w:tcPr>
          <w:p w14:paraId="4517176B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128AE">
              <w:instrText>Monday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0128A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0128A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128AE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0128AE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543" w:type="dxa"/>
            <w:tcBorders>
              <w:bottom w:val="nil"/>
            </w:tcBorders>
          </w:tcPr>
          <w:p w14:paraId="21EA2B21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128AE">
              <w:instrText>Monday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0128A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0128AE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128AE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0128AE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533" w:type="dxa"/>
            <w:tcBorders>
              <w:bottom w:val="nil"/>
            </w:tcBorders>
          </w:tcPr>
          <w:p w14:paraId="2F8560DD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128AE">
              <w:instrText>Monday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0128AE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0128AE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128AE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0128AE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640" w:type="dxa"/>
            <w:tcBorders>
              <w:bottom w:val="nil"/>
            </w:tcBorders>
          </w:tcPr>
          <w:p w14:paraId="2AE1C9E4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128AE">
              <w:instrText>Monday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0128AE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0128AE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128AE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0128AE">
              <w:rPr>
                <w:noProof/>
              </w:rPr>
              <w:t>6</w:t>
            </w:r>
            <w:r>
              <w:fldChar w:fldCharType="end"/>
            </w:r>
          </w:p>
        </w:tc>
      </w:tr>
      <w:tr w:rsidR="00EA415B" w14:paraId="221F16C7" w14:textId="77777777" w:rsidTr="000F3925">
        <w:trPr>
          <w:trHeight w:hRule="exact" w:val="1170"/>
        </w:trPr>
        <w:tc>
          <w:tcPr>
            <w:tcW w:w="1535" w:type="dxa"/>
            <w:tcBorders>
              <w:top w:val="nil"/>
              <w:bottom w:val="single" w:sz="6" w:space="0" w:color="BFBFBF" w:themeColor="background1" w:themeShade="BF"/>
            </w:tcBorders>
          </w:tcPr>
          <w:p w14:paraId="455446C6" w14:textId="77777777"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4D2BEDB3" w14:textId="77777777" w:rsidR="00EA415B" w:rsidRPr="000F3925" w:rsidRDefault="000F3925" w:rsidP="00060818">
            <w:pPr>
              <w:rPr>
                <w:rFonts w:ascii="Cavolini" w:hAnsi="Cavolini" w:cs="Cavolini"/>
                <w:sz w:val="16"/>
                <w:szCs w:val="16"/>
              </w:rPr>
            </w:pPr>
            <w:r>
              <w:rPr>
                <w:rFonts w:ascii="Cavolini" w:hAnsi="Cavolini" w:cs="Cavolini"/>
                <w:sz w:val="16"/>
                <w:szCs w:val="16"/>
              </w:rPr>
              <w:t>Pick at least 3 activities to do each week during this month.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294AC8B7" w14:textId="77777777" w:rsidR="00EA415B" w:rsidRPr="000F3925" w:rsidRDefault="000128AE" w:rsidP="000F3925">
            <w:pPr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t>Prepare and serve a</w:t>
            </w:r>
            <w:r w:rsidR="00060818" w:rsidRPr="000F3925">
              <w:rPr>
                <w:rFonts w:ascii="Cavolini" w:hAnsi="Cavolini" w:cs="Cavolini"/>
                <w:sz w:val="16"/>
                <w:szCs w:val="16"/>
              </w:rPr>
              <w:t xml:space="preserve"> </w:t>
            </w:r>
            <w:r w:rsidRPr="000F3925">
              <w:rPr>
                <w:rFonts w:ascii="Cavolini" w:hAnsi="Cavolini" w:cs="Cavolini"/>
                <w:sz w:val="16"/>
                <w:szCs w:val="16"/>
              </w:rPr>
              <w:t>healthy CATCH snack</w:t>
            </w:r>
            <w:r w:rsidR="000F3925">
              <w:rPr>
                <w:rFonts w:ascii="Cavolini" w:hAnsi="Cavolini" w:cs="Cavolini"/>
                <w:sz w:val="16"/>
                <w:szCs w:val="16"/>
              </w:rPr>
              <w:t xml:space="preserve"> </w:t>
            </w:r>
            <w:r w:rsidRPr="000F3925">
              <w:rPr>
                <w:rFonts w:ascii="Cavolini" w:hAnsi="Cavolini" w:cs="Cavolini"/>
                <w:sz w:val="16"/>
                <w:szCs w:val="16"/>
              </w:rPr>
              <w:t>to your family.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3502E268" w14:textId="77777777" w:rsidR="00060818" w:rsidRPr="000F3925" w:rsidRDefault="00060818" w:rsidP="00060818">
            <w:pPr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t>Try a new vegetable</w:t>
            </w:r>
          </w:p>
          <w:p w14:paraId="4AB48606" w14:textId="77777777" w:rsidR="00060818" w:rsidRPr="000F3925" w:rsidRDefault="00060818" w:rsidP="00060818">
            <w:pPr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t>you have never tried</w:t>
            </w:r>
            <w:r w:rsidRPr="000F3925">
              <w:rPr>
                <w:rFonts w:ascii="Cavolini" w:hAnsi="Cavolini" w:cs="Cavolini"/>
                <w:sz w:val="16"/>
                <w:szCs w:val="16"/>
              </w:rPr>
              <w:t>.</w:t>
            </w:r>
          </w:p>
          <w:p w14:paraId="0A8670A5" w14:textId="77777777" w:rsidR="00EA415B" w:rsidRPr="000F3925" w:rsidRDefault="00EA415B" w:rsidP="00060818">
            <w:pPr>
              <w:rPr>
                <w:rFonts w:ascii="Cavolini" w:hAnsi="Cavolini" w:cs="Cavolini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629C22F6" w14:textId="77777777" w:rsidR="00060818" w:rsidRPr="000F3925" w:rsidRDefault="00060818" w:rsidP="00060818">
            <w:pPr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t>Be active outside</w:t>
            </w:r>
          </w:p>
          <w:p w14:paraId="1AF619FA" w14:textId="77777777" w:rsidR="00EA415B" w:rsidRPr="000F3925" w:rsidRDefault="00060818" w:rsidP="00060818">
            <w:pPr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t>for 30 minutes.</w:t>
            </w: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6E4F40CB" w14:textId="77777777" w:rsidR="00060818" w:rsidRPr="000F3925" w:rsidRDefault="00060818" w:rsidP="00060818">
            <w:pPr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t>Do push/sit</w:t>
            </w:r>
            <w:r w:rsidRPr="000F3925">
              <w:rPr>
                <w:rFonts w:ascii="Cavolini" w:hAnsi="Cavolini" w:cs="Cavolini"/>
                <w:sz w:val="16"/>
                <w:szCs w:val="16"/>
              </w:rPr>
              <w:t xml:space="preserve"> </w:t>
            </w:r>
            <w:r w:rsidRPr="000F3925">
              <w:rPr>
                <w:rFonts w:ascii="Cavolini" w:hAnsi="Cavolini" w:cs="Cavolini"/>
                <w:sz w:val="16"/>
                <w:szCs w:val="16"/>
              </w:rPr>
              <w:t>ups during</w:t>
            </w:r>
          </w:p>
          <w:p w14:paraId="717595B1" w14:textId="77777777" w:rsidR="00EA415B" w:rsidRPr="000F3925" w:rsidRDefault="00060818" w:rsidP="00060818">
            <w:pPr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t>TV commercials.</w:t>
            </w:r>
          </w:p>
        </w:tc>
        <w:tc>
          <w:tcPr>
            <w:tcW w:w="1640" w:type="dxa"/>
            <w:tcBorders>
              <w:top w:val="nil"/>
              <w:bottom w:val="single" w:sz="6" w:space="0" w:color="BFBFBF" w:themeColor="background1" w:themeShade="BF"/>
            </w:tcBorders>
          </w:tcPr>
          <w:p w14:paraId="46FCA182" w14:textId="77777777" w:rsidR="00060818" w:rsidRPr="000F3925" w:rsidRDefault="00060818" w:rsidP="00060818">
            <w:pPr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t>Drink 4 glasses of</w:t>
            </w:r>
          </w:p>
          <w:p w14:paraId="64CCDBF4" w14:textId="77777777" w:rsidR="00EA415B" w:rsidRPr="000F3925" w:rsidRDefault="00060818" w:rsidP="00060818">
            <w:pPr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t>water today.</w:t>
            </w:r>
          </w:p>
        </w:tc>
      </w:tr>
      <w:tr w:rsidR="00EA415B" w14:paraId="634C4519" w14:textId="77777777" w:rsidTr="000F3925">
        <w:tc>
          <w:tcPr>
            <w:tcW w:w="1535" w:type="dxa"/>
            <w:tcBorders>
              <w:top w:val="single" w:sz="6" w:space="0" w:color="BFBFBF" w:themeColor="background1" w:themeShade="BF"/>
              <w:bottom w:val="nil"/>
            </w:tcBorders>
          </w:tcPr>
          <w:p w14:paraId="1DB9A2CB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0128AE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75A6F8B2" w14:textId="77777777" w:rsidR="00EA415B" w:rsidRPr="000F3925" w:rsidRDefault="00375B27">
            <w:pPr>
              <w:pStyle w:val="Dates"/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begin"/>
            </w:r>
            <w:r w:rsidRPr="000F3925">
              <w:rPr>
                <w:rFonts w:ascii="Cavolini" w:hAnsi="Cavolini" w:cs="Cavolini"/>
                <w:sz w:val="16"/>
                <w:szCs w:val="16"/>
              </w:rPr>
              <w:instrText xml:space="preserve"> =A4+1 </w:instrTex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separate"/>
            </w:r>
            <w:r w:rsidR="000128AE" w:rsidRPr="000F3925">
              <w:rPr>
                <w:rFonts w:ascii="Cavolini" w:hAnsi="Cavolini" w:cs="Cavolini"/>
                <w:noProof/>
                <w:sz w:val="16"/>
                <w:szCs w:val="16"/>
              </w:rPr>
              <w:t>8</w: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219FB249" w14:textId="77777777" w:rsidR="00EA415B" w:rsidRPr="000F3925" w:rsidRDefault="00375B27">
            <w:pPr>
              <w:pStyle w:val="Dates"/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begin"/>
            </w:r>
            <w:r w:rsidRPr="000F3925">
              <w:rPr>
                <w:rFonts w:ascii="Cavolini" w:hAnsi="Cavolini" w:cs="Cavolini"/>
                <w:sz w:val="16"/>
                <w:szCs w:val="16"/>
              </w:rPr>
              <w:instrText xml:space="preserve"> =B4+1 </w:instrTex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separate"/>
            </w:r>
            <w:r w:rsidR="000128AE" w:rsidRPr="000F3925">
              <w:rPr>
                <w:rFonts w:ascii="Cavolini" w:hAnsi="Cavolini" w:cs="Cavolini"/>
                <w:noProof/>
                <w:sz w:val="16"/>
                <w:szCs w:val="16"/>
              </w:rPr>
              <w:t>9</w: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06876A79" w14:textId="77777777" w:rsidR="00EA415B" w:rsidRPr="000F3925" w:rsidRDefault="00375B27">
            <w:pPr>
              <w:pStyle w:val="Dates"/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begin"/>
            </w:r>
            <w:r w:rsidRPr="000F3925">
              <w:rPr>
                <w:rFonts w:ascii="Cavolini" w:hAnsi="Cavolini" w:cs="Cavolini"/>
                <w:sz w:val="16"/>
                <w:szCs w:val="16"/>
              </w:rPr>
              <w:instrText xml:space="preserve"> =C4+1 </w:instrTex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separate"/>
            </w:r>
            <w:r w:rsidR="000128AE" w:rsidRPr="000F3925">
              <w:rPr>
                <w:rFonts w:ascii="Cavolini" w:hAnsi="Cavolini" w:cs="Cavolini"/>
                <w:noProof/>
                <w:sz w:val="16"/>
                <w:szCs w:val="16"/>
              </w:rPr>
              <w:t>10</w: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140C502B" w14:textId="77777777" w:rsidR="00EA415B" w:rsidRPr="000F3925" w:rsidRDefault="00375B27">
            <w:pPr>
              <w:pStyle w:val="Dates"/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begin"/>
            </w:r>
            <w:r w:rsidRPr="000F3925">
              <w:rPr>
                <w:rFonts w:ascii="Cavolini" w:hAnsi="Cavolini" w:cs="Cavolini"/>
                <w:sz w:val="16"/>
                <w:szCs w:val="16"/>
              </w:rPr>
              <w:instrText xml:space="preserve"> =D4+1 </w:instrTex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separate"/>
            </w:r>
            <w:r w:rsidR="000128AE" w:rsidRPr="000F3925">
              <w:rPr>
                <w:rFonts w:ascii="Cavolini" w:hAnsi="Cavolini" w:cs="Cavolini"/>
                <w:noProof/>
                <w:sz w:val="16"/>
                <w:szCs w:val="16"/>
              </w:rPr>
              <w:t>11</w: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376C3B8B" w14:textId="77777777" w:rsidR="00EA415B" w:rsidRPr="000F3925" w:rsidRDefault="00375B27">
            <w:pPr>
              <w:pStyle w:val="Dates"/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begin"/>
            </w:r>
            <w:r w:rsidRPr="000F3925">
              <w:rPr>
                <w:rFonts w:ascii="Cavolini" w:hAnsi="Cavolini" w:cs="Cavolini"/>
                <w:sz w:val="16"/>
                <w:szCs w:val="16"/>
              </w:rPr>
              <w:instrText xml:space="preserve"> =E4+1 </w:instrTex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separate"/>
            </w:r>
            <w:r w:rsidR="000128AE" w:rsidRPr="000F3925">
              <w:rPr>
                <w:rFonts w:ascii="Cavolini" w:hAnsi="Cavolini" w:cs="Cavolini"/>
                <w:noProof/>
                <w:sz w:val="16"/>
                <w:szCs w:val="16"/>
              </w:rPr>
              <w:t>12</w: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end"/>
            </w:r>
          </w:p>
        </w:tc>
        <w:tc>
          <w:tcPr>
            <w:tcW w:w="1640" w:type="dxa"/>
            <w:tcBorders>
              <w:top w:val="single" w:sz="6" w:space="0" w:color="BFBFBF" w:themeColor="background1" w:themeShade="BF"/>
              <w:bottom w:val="nil"/>
            </w:tcBorders>
          </w:tcPr>
          <w:p w14:paraId="4E3506A2" w14:textId="77777777" w:rsidR="00EA415B" w:rsidRPr="000F3925" w:rsidRDefault="00375B27">
            <w:pPr>
              <w:pStyle w:val="Dates"/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begin"/>
            </w:r>
            <w:r w:rsidRPr="000F3925">
              <w:rPr>
                <w:rFonts w:ascii="Cavolini" w:hAnsi="Cavolini" w:cs="Cavolini"/>
                <w:sz w:val="16"/>
                <w:szCs w:val="16"/>
              </w:rPr>
              <w:instrText xml:space="preserve"> =F4+1 </w:instrTex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separate"/>
            </w:r>
            <w:r w:rsidR="000128AE" w:rsidRPr="000F3925">
              <w:rPr>
                <w:rFonts w:ascii="Cavolini" w:hAnsi="Cavolini" w:cs="Cavolini"/>
                <w:noProof/>
                <w:sz w:val="16"/>
                <w:szCs w:val="16"/>
              </w:rPr>
              <w:t>13</w: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end"/>
            </w:r>
          </w:p>
        </w:tc>
      </w:tr>
      <w:tr w:rsidR="00EA415B" w14:paraId="27F95D8F" w14:textId="77777777" w:rsidTr="000F3925">
        <w:trPr>
          <w:trHeight w:hRule="exact" w:val="936"/>
        </w:trPr>
        <w:tc>
          <w:tcPr>
            <w:tcW w:w="1535" w:type="dxa"/>
            <w:tcBorders>
              <w:top w:val="nil"/>
              <w:bottom w:val="single" w:sz="6" w:space="0" w:color="BFBFBF" w:themeColor="background1" w:themeShade="BF"/>
            </w:tcBorders>
          </w:tcPr>
          <w:p w14:paraId="0003BE88" w14:textId="77777777" w:rsidR="00060818" w:rsidRPr="000F3925" w:rsidRDefault="00060818" w:rsidP="00060818">
            <w:pPr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t>Spend less than</w:t>
            </w:r>
          </w:p>
          <w:p w14:paraId="2AB110D8" w14:textId="77777777" w:rsidR="00EA415B" w:rsidRPr="000F3925" w:rsidRDefault="00060818" w:rsidP="00060818">
            <w:pPr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t>2 hours watching TV.</w:t>
            </w: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65DFF31A" w14:textId="77777777" w:rsidR="00060818" w:rsidRPr="000F3925" w:rsidRDefault="00060818" w:rsidP="00060818">
            <w:pPr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t>Get 9 hours of sleep</w:t>
            </w:r>
          </w:p>
          <w:p w14:paraId="5B7E22CB" w14:textId="77777777" w:rsidR="00EA415B" w:rsidRPr="000F3925" w:rsidRDefault="00060818" w:rsidP="00060818">
            <w:pPr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t>tonight.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1109AEF3" w14:textId="77777777" w:rsidR="00EA415B" w:rsidRPr="000F3925" w:rsidRDefault="00692A22" w:rsidP="00060818">
            <w:pPr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t>Run in place during TV commercials.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3B8954A7" w14:textId="77777777" w:rsidR="00EA415B" w:rsidRPr="000F3925" w:rsidRDefault="00060818">
            <w:pPr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t>Go the whole day without drinking a soda.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1E81633C" w14:textId="77777777" w:rsidR="00EA415B" w:rsidRPr="000F3925" w:rsidRDefault="00060818" w:rsidP="00060818">
            <w:pPr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t>Eat 5 servings of fruits</w:t>
            </w:r>
            <w:r w:rsidRPr="000F3925">
              <w:rPr>
                <w:rFonts w:ascii="Cavolini" w:hAnsi="Cavolini" w:cs="Cavolini"/>
                <w:sz w:val="16"/>
                <w:szCs w:val="16"/>
              </w:rPr>
              <w:t xml:space="preserve"> </w:t>
            </w:r>
            <w:r w:rsidRPr="000F3925">
              <w:rPr>
                <w:rFonts w:ascii="Cavolini" w:hAnsi="Cavolini" w:cs="Cavolini"/>
                <w:sz w:val="16"/>
                <w:szCs w:val="16"/>
              </w:rPr>
              <w:t>and/or vegetables.</w:t>
            </w: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64C8C318" w14:textId="77777777" w:rsidR="00692A22" w:rsidRPr="000F3925" w:rsidRDefault="00692A22" w:rsidP="00692A22">
            <w:pPr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t>Be active outside</w:t>
            </w:r>
          </w:p>
          <w:p w14:paraId="04F168CF" w14:textId="77777777" w:rsidR="00EA415B" w:rsidRPr="000F3925" w:rsidRDefault="00692A22" w:rsidP="00692A22">
            <w:pPr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t>for 30 minutes.</w:t>
            </w:r>
          </w:p>
        </w:tc>
        <w:tc>
          <w:tcPr>
            <w:tcW w:w="1640" w:type="dxa"/>
            <w:tcBorders>
              <w:top w:val="nil"/>
              <w:bottom w:val="single" w:sz="6" w:space="0" w:color="BFBFBF" w:themeColor="background1" w:themeShade="BF"/>
            </w:tcBorders>
          </w:tcPr>
          <w:p w14:paraId="3C4E6EB1" w14:textId="77777777" w:rsidR="00EA415B" w:rsidRPr="000F3925" w:rsidRDefault="00060818" w:rsidP="00060818">
            <w:pPr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t>Spend a day at the</w:t>
            </w:r>
            <w:r w:rsidRPr="000F3925">
              <w:rPr>
                <w:rFonts w:ascii="Cavolini" w:hAnsi="Cavolini" w:cs="Cavolini"/>
                <w:sz w:val="16"/>
                <w:szCs w:val="16"/>
              </w:rPr>
              <w:t xml:space="preserve"> p</w:t>
            </w:r>
            <w:r w:rsidRPr="000F3925">
              <w:rPr>
                <w:rFonts w:ascii="Cavolini" w:hAnsi="Cavolini" w:cs="Cavolini"/>
                <w:sz w:val="16"/>
                <w:szCs w:val="16"/>
              </w:rPr>
              <w:t>ark</w:t>
            </w:r>
            <w:r w:rsidRPr="000F3925">
              <w:rPr>
                <w:rFonts w:ascii="Cavolini" w:hAnsi="Cavolini" w:cs="Cavolini"/>
                <w:sz w:val="16"/>
                <w:szCs w:val="16"/>
              </w:rPr>
              <w:t xml:space="preserve"> with family.</w:t>
            </w:r>
          </w:p>
        </w:tc>
      </w:tr>
      <w:tr w:rsidR="00EA415B" w14:paraId="339A066C" w14:textId="77777777" w:rsidTr="000F3925">
        <w:tc>
          <w:tcPr>
            <w:tcW w:w="1535" w:type="dxa"/>
            <w:tcBorders>
              <w:top w:val="single" w:sz="6" w:space="0" w:color="BFBFBF" w:themeColor="background1" w:themeShade="BF"/>
              <w:bottom w:val="nil"/>
            </w:tcBorders>
          </w:tcPr>
          <w:p w14:paraId="248707F3" w14:textId="77777777" w:rsidR="00EA415B" w:rsidRPr="000F3925" w:rsidRDefault="004A772B">
            <w:pPr>
              <w:pStyle w:val="Dates"/>
              <w:rPr>
                <w:rFonts w:ascii="Cavolini" w:hAnsi="Cavolini" w:cs="Cavolini"/>
                <w:sz w:val="16"/>
                <w:szCs w:val="16"/>
              </w:rPr>
            </w:pPr>
            <w:r>
              <w:rPr>
                <w:rFonts w:ascii="Cavolini" w:hAnsi="Cavolini" w:cs="Cavolini"/>
                <w:noProof/>
                <w:sz w:val="16"/>
                <w:szCs w:val="16"/>
              </w:rPr>
              <w:drawing>
                <wp:inline distT="0" distB="0" distL="0" distR="0" wp14:anchorId="1F0A17D8" wp14:editId="614185AB">
                  <wp:extent cx="214491" cy="19721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0791" cy="212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75B27" w:rsidRPr="000F3925">
              <w:rPr>
                <w:rFonts w:ascii="Cavolini" w:hAnsi="Cavolini" w:cs="Cavolini"/>
                <w:sz w:val="16"/>
                <w:szCs w:val="16"/>
              </w:rPr>
              <w:fldChar w:fldCharType="begin"/>
            </w:r>
            <w:r w:rsidR="00375B27" w:rsidRPr="000F3925">
              <w:rPr>
                <w:rFonts w:ascii="Cavolini" w:hAnsi="Cavolini" w:cs="Cavolini"/>
                <w:sz w:val="16"/>
                <w:szCs w:val="16"/>
              </w:rPr>
              <w:instrText xml:space="preserve"> =G4+1 </w:instrText>
            </w:r>
            <w:r w:rsidR="00375B27" w:rsidRPr="000F3925">
              <w:rPr>
                <w:rFonts w:ascii="Cavolini" w:hAnsi="Cavolini" w:cs="Cavolini"/>
                <w:sz w:val="16"/>
                <w:szCs w:val="16"/>
              </w:rPr>
              <w:fldChar w:fldCharType="separate"/>
            </w:r>
            <w:r w:rsidR="000128AE" w:rsidRPr="000F3925">
              <w:rPr>
                <w:rFonts w:ascii="Cavolini" w:hAnsi="Cavolini" w:cs="Cavolini"/>
                <w:noProof/>
                <w:sz w:val="16"/>
                <w:szCs w:val="16"/>
              </w:rPr>
              <w:t>14</w:t>
            </w:r>
            <w:r w:rsidR="00375B27" w:rsidRPr="000F3925">
              <w:rPr>
                <w:rFonts w:ascii="Cavolini" w:hAnsi="Cavolini" w:cs="Cavolini"/>
                <w:sz w:val="16"/>
                <w:szCs w:val="16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6B48B650" w14:textId="77777777" w:rsidR="00EA415B" w:rsidRPr="000F3925" w:rsidRDefault="00375B27">
            <w:pPr>
              <w:pStyle w:val="Dates"/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begin"/>
            </w:r>
            <w:r w:rsidRPr="000F3925">
              <w:rPr>
                <w:rFonts w:ascii="Cavolini" w:hAnsi="Cavolini" w:cs="Cavolini"/>
                <w:sz w:val="16"/>
                <w:szCs w:val="16"/>
              </w:rPr>
              <w:instrText xml:space="preserve"> =A6+1 </w:instrTex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separate"/>
            </w:r>
            <w:r w:rsidR="000128AE" w:rsidRPr="000F3925">
              <w:rPr>
                <w:rFonts w:ascii="Cavolini" w:hAnsi="Cavolini" w:cs="Cavolini"/>
                <w:noProof/>
                <w:sz w:val="16"/>
                <w:szCs w:val="16"/>
              </w:rPr>
              <w:t>15</w: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5F870E60" w14:textId="77777777" w:rsidR="00EA415B" w:rsidRPr="000F3925" w:rsidRDefault="00375B27">
            <w:pPr>
              <w:pStyle w:val="Dates"/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begin"/>
            </w:r>
            <w:r w:rsidRPr="000F3925">
              <w:rPr>
                <w:rFonts w:ascii="Cavolini" w:hAnsi="Cavolini" w:cs="Cavolini"/>
                <w:sz w:val="16"/>
                <w:szCs w:val="16"/>
              </w:rPr>
              <w:instrText xml:space="preserve"> =B6+1 </w:instrTex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separate"/>
            </w:r>
            <w:r w:rsidR="000128AE" w:rsidRPr="000F3925">
              <w:rPr>
                <w:rFonts w:ascii="Cavolini" w:hAnsi="Cavolini" w:cs="Cavolini"/>
                <w:noProof/>
                <w:sz w:val="16"/>
                <w:szCs w:val="16"/>
              </w:rPr>
              <w:t>16</w: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5B3F67B1" w14:textId="77777777" w:rsidR="00EA415B" w:rsidRPr="000F3925" w:rsidRDefault="00375B27">
            <w:pPr>
              <w:pStyle w:val="Dates"/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begin"/>
            </w:r>
            <w:r w:rsidRPr="000F3925">
              <w:rPr>
                <w:rFonts w:ascii="Cavolini" w:hAnsi="Cavolini" w:cs="Cavolini"/>
                <w:sz w:val="16"/>
                <w:szCs w:val="16"/>
              </w:rPr>
              <w:instrText xml:space="preserve"> =C6+1 </w:instrTex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separate"/>
            </w:r>
            <w:r w:rsidR="000128AE" w:rsidRPr="000F3925">
              <w:rPr>
                <w:rFonts w:ascii="Cavolini" w:hAnsi="Cavolini" w:cs="Cavolini"/>
                <w:noProof/>
                <w:sz w:val="16"/>
                <w:szCs w:val="16"/>
              </w:rPr>
              <w:t>17</w: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2A79E3F1" w14:textId="77777777" w:rsidR="00EA415B" w:rsidRPr="000F3925" w:rsidRDefault="00375B27">
            <w:pPr>
              <w:pStyle w:val="Dates"/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begin"/>
            </w:r>
            <w:r w:rsidRPr="000F3925">
              <w:rPr>
                <w:rFonts w:ascii="Cavolini" w:hAnsi="Cavolini" w:cs="Cavolini"/>
                <w:sz w:val="16"/>
                <w:szCs w:val="16"/>
              </w:rPr>
              <w:instrText xml:space="preserve"> =D6+1 </w:instrTex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separate"/>
            </w:r>
            <w:r w:rsidR="000128AE" w:rsidRPr="000F3925">
              <w:rPr>
                <w:rFonts w:ascii="Cavolini" w:hAnsi="Cavolini" w:cs="Cavolini"/>
                <w:noProof/>
                <w:sz w:val="16"/>
                <w:szCs w:val="16"/>
              </w:rPr>
              <w:t>18</w: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212A6AF2" w14:textId="77777777" w:rsidR="00EA415B" w:rsidRPr="000F3925" w:rsidRDefault="00375B27">
            <w:pPr>
              <w:pStyle w:val="Dates"/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begin"/>
            </w:r>
            <w:r w:rsidRPr="000F3925">
              <w:rPr>
                <w:rFonts w:ascii="Cavolini" w:hAnsi="Cavolini" w:cs="Cavolini"/>
                <w:sz w:val="16"/>
                <w:szCs w:val="16"/>
              </w:rPr>
              <w:instrText xml:space="preserve"> =E6+1 </w:instrTex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separate"/>
            </w:r>
            <w:r w:rsidR="000128AE" w:rsidRPr="000F3925">
              <w:rPr>
                <w:rFonts w:ascii="Cavolini" w:hAnsi="Cavolini" w:cs="Cavolini"/>
                <w:noProof/>
                <w:sz w:val="16"/>
                <w:szCs w:val="16"/>
              </w:rPr>
              <w:t>19</w: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end"/>
            </w:r>
          </w:p>
        </w:tc>
        <w:tc>
          <w:tcPr>
            <w:tcW w:w="1640" w:type="dxa"/>
            <w:tcBorders>
              <w:top w:val="single" w:sz="6" w:space="0" w:color="BFBFBF" w:themeColor="background1" w:themeShade="BF"/>
              <w:bottom w:val="nil"/>
            </w:tcBorders>
          </w:tcPr>
          <w:p w14:paraId="735589F2" w14:textId="77777777" w:rsidR="00EA415B" w:rsidRPr="000F3925" w:rsidRDefault="00375B27">
            <w:pPr>
              <w:pStyle w:val="Dates"/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begin"/>
            </w:r>
            <w:r w:rsidRPr="000F3925">
              <w:rPr>
                <w:rFonts w:ascii="Cavolini" w:hAnsi="Cavolini" w:cs="Cavolini"/>
                <w:sz w:val="16"/>
                <w:szCs w:val="16"/>
              </w:rPr>
              <w:instrText xml:space="preserve"> =F6+1 </w:instrTex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separate"/>
            </w:r>
            <w:r w:rsidR="000128AE" w:rsidRPr="000F3925">
              <w:rPr>
                <w:rFonts w:ascii="Cavolini" w:hAnsi="Cavolini" w:cs="Cavolini"/>
                <w:noProof/>
                <w:sz w:val="16"/>
                <w:szCs w:val="16"/>
              </w:rPr>
              <w:t>20</w: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end"/>
            </w:r>
          </w:p>
        </w:tc>
      </w:tr>
      <w:tr w:rsidR="00EA415B" w14:paraId="595F9749" w14:textId="77777777" w:rsidTr="000F3925">
        <w:trPr>
          <w:trHeight w:hRule="exact" w:val="1134"/>
        </w:trPr>
        <w:tc>
          <w:tcPr>
            <w:tcW w:w="1535" w:type="dxa"/>
            <w:tcBorders>
              <w:top w:val="nil"/>
              <w:bottom w:val="single" w:sz="6" w:space="0" w:color="BFBFBF" w:themeColor="background1" w:themeShade="BF"/>
            </w:tcBorders>
          </w:tcPr>
          <w:p w14:paraId="36F51A4D" w14:textId="77777777" w:rsidR="00060818" w:rsidRPr="000F3925" w:rsidRDefault="00060818" w:rsidP="00060818">
            <w:pPr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t>Go grocery shopping</w:t>
            </w:r>
          </w:p>
          <w:p w14:paraId="73FED73C" w14:textId="77777777" w:rsidR="00EA415B" w:rsidRPr="000F3925" w:rsidRDefault="00060818" w:rsidP="00060818">
            <w:pPr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t>with your family</w:t>
            </w:r>
            <w:r w:rsidRPr="000F3925">
              <w:rPr>
                <w:rFonts w:ascii="Cavolini" w:hAnsi="Cavolini" w:cs="Cavolini"/>
                <w:sz w:val="16"/>
                <w:szCs w:val="16"/>
              </w:rPr>
              <w:t>.</w:t>
            </w:r>
            <w:r w:rsidR="004A772B">
              <w:rPr>
                <w:rFonts w:ascii="Cavolini" w:hAnsi="Cavolini" w:cs="Cavolini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1293FBC8" w14:textId="77777777" w:rsidR="00EA415B" w:rsidRPr="000F3925" w:rsidRDefault="000F3925" w:rsidP="00692A22">
            <w:pPr>
              <w:rPr>
                <w:rFonts w:ascii="Cavolini" w:hAnsi="Cavolini" w:cs="Cavolini"/>
                <w:sz w:val="16"/>
                <w:szCs w:val="16"/>
              </w:rPr>
            </w:pPr>
            <w:r>
              <w:rPr>
                <w:rFonts w:ascii="Cavolini" w:hAnsi="Cavolini" w:cs="Cavolini"/>
                <w:sz w:val="16"/>
                <w:szCs w:val="16"/>
              </w:rPr>
              <w:t>Go one day without potato chips.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522ED92F" w14:textId="77777777" w:rsidR="00692A22" w:rsidRPr="000F3925" w:rsidRDefault="00692A22" w:rsidP="00692A22">
            <w:pPr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t>Be active outside</w:t>
            </w:r>
          </w:p>
          <w:p w14:paraId="6A4EBC62" w14:textId="77777777" w:rsidR="00EA415B" w:rsidRPr="000F3925" w:rsidRDefault="00692A22" w:rsidP="00692A22">
            <w:pPr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t>for 30 minutes.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699DF369" w14:textId="77777777" w:rsidR="00060818" w:rsidRPr="000F3925" w:rsidRDefault="00060818" w:rsidP="00060818">
            <w:pPr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t>Free Day!</w:t>
            </w:r>
          </w:p>
          <w:p w14:paraId="6B8FEDFD" w14:textId="77777777" w:rsidR="00060818" w:rsidRPr="000F3925" w:rsidRDefault="00060818" w:rsidP="00060818">
            <w:pPr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t>Make your own</w:t>
            </w:r>
          </w:p>
          <w:p w14:paraId="0BAA03DE" w14:textId="77777777" w:rsidR="00EA415B" w:rsidRPr="000F3925" w:rsidRDefault="00060818" w:rsidP="00060818">
            <w:pPr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t>healthy choice.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1462FFFE" w14:textId="77777777" w:rsidR="00692A22" w:rsidRPr="000F3925" w:rsidRDefault="00692A22" w:rsidP="00692A22">
            <w:pPr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t>Drink 8 glasses</w:t>
            </w:r>
          </w:p>
          <w:p w14:paraId="35036A6C" w14:textId="77777777" w:rsidR="00EA415B" w:rsidRPr="000F3925" w:rsidRDefault="00692A22" w:rsidP="00692A22">
            <w:pPr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t>of water today</w:t>
            </w: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5F167F15" w14:textId="77777777" w:rsidR="00EA415B" w:rsidRPr="000F3925" w:rsidRDefault="00692A22" w:rsidP="00692A22">
            <w:pPr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t>Spend less than 1 hour</w:t>
            </w:r>
            <w:r w:rsidRPr="000F3925">
              <w:rPr>
                <w:rFonts w:ascii="Cavolini" w:hAnsi="Cavolini" w:cs="Cavolini"/>
                <w:sz w:val="16"/>
                <w:szCs w:val="16"/>
              </w:rPr>
              <w:t xml:space="preserve"> </w:t>
            </w:r>
            <w:r w:rsidRPr="000F3925">
              <w:rPr>
                <w:rFonts w:ascii="Cavolini" w:hAnsi="Cavolini" w:cs="Cavolini"/>
                <w:sz w:val="16"/>
                <w:szCs w:val="16"/>
              </w:rPr>
              <w:t xml:space="preserve">gaming or </w:t>
            </w:r>
            <w:proofErr w:type="gramStart"/>
            <w:r w:rsidRPr="000F3925">
              <w:rPr>
                <w:rFonts w:ascii="Cavolini" w:hAnsi="Cavolini" w:cs="Cavolini"/>
                <w:sz w:val="16"/>
                <w:szCs w:val="16"/>
              </w:rPr>
              <w:t>on  social</w:t>
            </w:r>
            <w:proofErr w:type="gramEnd"/>
            <w:r w:rsidRPr="000F3925">
              <w:rPr>
                <w:rFonts w:ascii="Cavolini" w:hAnsi="Cavolini" w:cs="Cavolini"/>
                <w:sz w:val="16"/>
                <w:szCs w:val="16"/>
              </w:rPr>
              <w:t xml:space="preserve"> media</w:t>
            </w:r>
            <w:r w:rsidRPr="000F3925">
              <w:rPr>
                <w:rFonts w:ascii="Cavolini" w:hAnsi="Cavolini" w:cs="Cavolini"/>
                <w:sz w:val="16"/>
                <w:szCs w:val="16"/>
              </w:rPr>
              <w:t>.</w:t>
            </w:r>
          </w:p>
        </w:tc>
        <w:tc>
          <w:tcPr>
            <w:tcW w:w="1640" w:type="dxa"/>
            <w:tcBorders>
              <w:top w:val="nil"/>
              <w:bottom w:val="single" w:sz="6" w:space="0" w:color="BFBFBF" w:themeColor="background1" w:themeShade="BF"/>
            </w:tcBorders>
          </w:tcPr>
          <w:p w14:paraId="7D163E43" w14:textId="77777777" w:rsidR="00EA415B" w:rsidRPr="000F3925" w:rsidRDefault="00060818" w:rsidP="000F3925">
            <w:pPr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t>Do 30 minutes of</w:t>
            </w:r>
            <w:r w:rsidR="000F3925">
              <w:rPr>
                <w:rFonts w:ascii="Cavolini" w:hAnsi="Cavolini" w:cs="Cavolini"/>
                <w:sz w:val="16"/>
                <w:szCs w:val="16"/>
              </w:rPr>
              <w:t xml:space="preserve"> </w:t>
            </w:r>
            <w:r w:rsidRPr="000F3925">
              <w:rPr>
                <w:rFonts w:ascii="Cavolini" w:hAnsi="Cavolini" w:cs="Cavolini"/>
                <w:sz w:val="16"/>
                <w:szCs w:val="16"/>
              </w:rPr>
              <w:t>chores (dishes,</w:t>
            </w:r>
            <w:r w:rsidRPr="000F3925">
              <w:rPr>
                <w:rFonts w:ascii="Cavolini" w:hAnsi="Cavolini" w:cs="Cavolini"/>
                <w:sz w:val="16"/>
                <w:szCs w:val="16"/>
              </w:rPr>
              <w:t xml:space="preserve"> </w:t>
            </w:r>
            <w:r w:rsidR="000F3925">
              <w:rPr>
                <w:rFonts w:ascii="Cavolini" w:hAnsi="Cavolini" w:cs="Cavolini"/>
                <w:sz w:val="16"/>
                <w:szCs w:val="16"/>
              </w:rPr>
              <w:t>vacuuming</w:t>
            </w:r>
            <w:r w:rsidRPr="000F3925">
              <w:rPr>
                <w:rFonts w:ascii="Cavolini" w:hAnsi="Cavolini" w:cs="Cavolini"/>
                <w:sz w:val="16"/>
                <w:szCs w:val="16"/>
              </w:rPr>
              <w:t>, laundry).</w:t>
            </w:r>
          </w:p>
        </w:tc>
      </w:tr>
      <w:tr w:rsidR="00EA415B" w14:paraId="3CBE0B0D" w14:textId="77777777" w:rsidTr="000F3925">
        <w:tc>
          <w:tcPr>
            <w:tcW w:w="1535" w:type="dxa"/>
            <w:tcBorders>
              <w:top w:val="single" w:sz="6" w:space="0" w:color="BFBFBF" w:themeColor="background1" w:themeShade="BF"/>
              <w:bottom w:val="nil"/>
            </w:tcBorders>
          </w:tcPr>
          <w:p w14:paraId="433BAA9B" w14:textId="77777777" w:rsidR="00EA415B" w:rsidRPr="000F3925" w:rsidRDefault="00375B27">
            <w:pPr>
              <w:pStyle w:val="Dates"/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begin"/>
            </w:r>
            <w:r w:rsidRPr="000F3925">
              <w:rPr>
                <w:rFonts w:ascii="Cavolini" w:hAnsi="Cavolini" w:cs="Cavolini"/>
                <w:sz w:val="16"/>
                <w:szCs w:val="16"/>
              </w:rPr>
              <w:instrText xml:space="preserve"> =G6+1 </w:instrTex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separate"/>
            </w:r>
            <w:r w:rsidR="000128AE" w:rsidRPr="000F3925">
              <w:rPr>
                <w:rFonts w:ascii="Cavolini" w:hAnsi="Cavolini" w:cs="Cavolini"/>
                <w:noProof/>
                <w:sz w:val="16"/>
                <w:szCs w:val="16"/>
              </w:rPr>
              <w:t>21</w: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630CC30A" w14:textId="77777777" w:rsidR="00EA415B" w:rsidRPr="000F3925" w:rsidRDefault="00375B27">
            <w:pPr>
              <w:pStyle w:val="Dates"/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begin"/>
            </w:r>
            <w:r w:rsidRPr="000F3925">
              <w:rPr>
                <w:rFonts w:ascii="Cavolini" w:hAnsi="Cavolini" w:cs="Cavolini"/>
                <w:sz w:val="16"/>
                <w:szCs w:val="16"/>
              </w:rPr>
              <w:instrText xml:space="preserve"> =A8+1 </w:instrTex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separate"/>
            </w:r>
            <w:r w:rsidR="000128AE" w:rsidRPr="000F3925">
              <w:rPr>
                <w:rFonts w:ascii="Cavolini" w:hAnsi="Cavolini" w:cs="Cavolini"/>
                <w:noProof/>
                <w:sz w:val="16"/>
                <w:szCs w:val="16"/>
              </w:rPr>
              <w:t>22</w: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7BA34274" w14:textId="77777777" w:rsidR="00EA415B" w:rsidRPr="000F3925" w:rsidRDefault="00375B27">
            <w:pPr>
              <w:pStyle w:val="Dates"/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begin"/>
            </w:r>
            <w:r w:rsidRPr="000F3925">
              <w:rPr>
                <w:rFonts w:ascii="Cavolini" w:hAnsi="Cavolini" w:cs="Cavolini"/>
                <w:sz w:val="16"/>
                <w:szCs w:val="16"/>
              </w:rPr>
              <w:instrText xml:space="preserve"> =B8+1 </w:instrTex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separate"/>
            </w:r>
            <w:r w:rsidR="000128AE" w:rsidRPr="000F3925">
              <w:rPr>
                <w:rFonts w:ascii="Cavolini" w:hAnsi="Cavolini" w:cs="Cavolini"/>
                <w:noProof/>
                <w:sz w:val="16"/>
                <w:szCs w:val="16"/>
              </w:rPr>
              <w:t>23</w: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41394497" w14:textId="77777777" w:rsidR="00EA415B" w:rsidRPr="000F3925" w:rsidRDefault="00375B27">
            <w:pPr>
              <w:pStyle w:val="Dates"/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begin"/>
            </w:r>
            <w:r w:rsidRPr="000F3925">
              <w:rPr>
                <w:rFonts w:ascii="Cavolini" w:hAnsi="Cavolini" w:cs="Cavolini"/>
                <w:sz w:val="16"/>
                <w:szCs w:val="16"/>
              </w:rPr>
              <w:instrText xml:space="preserve"> =C8+1 </w:instrTex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separate"/>
            </w:r>
            <w:r w:rsidR="000128AE" w:rsidRPr="000F3925">
              <w:rPr>
                <w:rFonts w:ascii="Cavolini" w:hAnsi="Cavolini" w:cs="Cavolini"/>
                <w:noProof/>
                <w:sz w:val="16"/>
                <w:szCs w:val="16"/>
              </w:rPr>
              <w:t>24</w: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4D0936C9" w14:textId="77777777" w:rsidR="00EA415B" w:rsidRPr="000F3925" w:rsidRDefault="00375B27">
            <w:pPr>
              <w:pStyle w:val="Dates"/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begin"/>
            </w:r>
            <w:r w:rsidRPr="000F3925">
              <w:rPr>
                <w:rFonts w:ascii="Cavolini" w:hAnsi="Cavolini" w:cs="Cavolini"/>
                <w:sz w:val="16"/>
                <w:szCs w:val="16"/>
              </w:rPr>
              <w:instrText xml:space="preserve"> =D8+1 </w:instrTex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separate"/>
            </w:r>
            <w:r w:rsidR="000128AE" w:rsidRPr="000F3925">
              <w:rPr>
                <w:rFonts w:ascii="Cavolini" w:hAnsi="Cavolini" w:cs="Cavolini"/>
                <w:noProof/>
                <w:sz w:val="16"/>
                <w:szCs w:val="16"/>
              </w:rPr>
              <w:t>25</w: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7587A65E" w14:textId="77777777" w:rsidR="00EA415B" w:rsidRPr="000F3925" w:rsidRDefault="00375B27">
            <w:pPr>
              <w:pStyle w:val="Dates"/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begin"/>
            </w:r>
            <w:r w:rsidRPr="000F3925">
              <w:rPr>
                <w:rFonts w:ascii="Cavolini" w:hAnsi="Cavolini" w:cs="Cavolini"/>
                <w:sz w:val="16"/>
                <w:szCs w:val="16"/>
              </w:rPr>
              <w:instrText xml:space="preserve"> =E8+1 </w:instrTex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separate"/>
            </w:r>
            <w:r w:rsidR="000128AE" w:rsidRPr="000F3925">
              <w:rPr>
                <w:rFonts w:ascii="Cavolini" w:hAnsi="Cavolini" w:cs="Cavolini"/>
                <w:noProof/>
                <w:sz w:val="16"/>
                <w:szCs w:val="16"/>
              </w:rPr>
              <w:t>26</w: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end"/>
            </w:r>
          </w:p>
        </w:tc>
        <w:tc>
          <w:tcPr>
            <w:tcW w:w="1640" w:type="dxa"/>
            <w:tcBorders>
              <w:top w:val="single" w:sz="6" w:space="0" w:color="BFBFBF" w:themeColor="background1" w:themeShade="BF"/>
              <w:bottom w:val="nil"/>
            </w:tcBorders>
          </w:tcPr>
          <w:p w14:paraId="70064CD2" w14:textId="77777777" w:rsidR="00EA415B" w:rsidRPr="000F3925" w:rsidRDefault="00375B27">
            <w:pPr>
              <w:pStyle w:val="Dates"/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begin"/>
            </w:r>
            <w:r w:rsidRPr="000F3925">
              <w:rPr>
                <w:rFonts w:ascii="Cavolini" w:hAnsi="Cavolini" w:cs="Cavolini"/>
                <w:sz w:val="16"/>
                <w:szCs w:val="16"/>
              </w:rPr>
              <w:instrText xml:space="preserve"> =F8+1 </w:instrTex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separate"/>
            </w:r>
            <w:r w:rsidR="000128AE" w:rsidRPr="000F3925">
              <w:rPr>
                <w:rFonts w:ascii="Cavolini" w:hAnsi="Cavolini" w:cs="Cavolini"/>
                <w:noProof/>
                <w:sz w:val="16"/>
                <w:szCs w:val="16"/>
              </w:rPr>
              <w:t>27</w: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end"/>
            </w:r>
          </w:p>
        </w:tc>
      </w:tr>
      <w:tr w:rsidR="00EA415B" w14:paraId="2ADB2333" w14:textId="77777777" w:rsidTr="000F3925">
        <w:trPr>
          <w:trHeight w:hRule="exact" w:val="1215"/>
        </w:trPr>
        <w:tc>
          <w:tcPr>
            <w:tcW w:w="1535" w:type="dxa"/>
            <w:tcBorders>
              <w:top w:val="nil"/>
              <w:bottom w:val="single" w:sz="6" w:space="0" w:color="BFBFBF" w:themeColor="background1" w:themeShade="BF"/>
            </w:tcBorders>
          </w:tcPr>
          <w:p w14:paraId="61BAC7D0" w14:textId="77777777" w:rsidR="00EA415B" w:rsidRPr="000F3925" w:rsidRDefault="00692A22" w:rsidP="00692A22">
            <w:pPr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t>Try a new fruit you</w:t>
            </w:r>
            <w:r w:rsidRPr="000F3925">
              <w:rPr>
                <w:rFonts w:ascii="Cavolini" w:hAnsi="Cavolini" w:cs="Cavolini"/>
                <w:sz w:val="16"/>
                <w:szCs w:val="16"/>
              </w:rPr>
              <w:t xml:space="preserve"> </w:t>
            </w:r>
            <w:r w:rsidRPr="000F3925">
              <w:rPr>
                <w:rFonts w:ascii="Cavolini" w:hAnsi="Cavolini" w:cs="Cavolini"/>
                <w:sz w:val="16"/>
                <w:szCs w:val="16"/>
              </w:rPr>
              <w:t>have never tried before.</w:t>
            </w: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55906B73" w14:textId="77777777" w:rsidR="00692A22" w:rsidRPr="000F3925" w:rsidRDefault="00692A22" w:rsidP="00692A22">
            <w:pPr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t>Be active outside</w:t>
            </w:r>
          </w:p>
          <w:p w14:paraId="20770268" w14:textId="77777777" w:rsidR="00EA415B" w:rsidRPr="000F3925" w:rsidRDefault="00692A22" w:rsidP="00692A22">
            <w:pPr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t>for 30 minutes.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10A40B47" w14:textId="77777777" w:rsidR="00EA415B" w:rsidRPr="000F3925" w:rsidRDefault="00692A22" w:rsidP="00692A22">
            <w:pPr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t xml:space="preserve">Do </w:t>
            </w:r>
            <w:r w:rsidRPr="000F3925">
              <w:rPr>
                <w:rFonts w:ascii="Cavolini" w:hAnsi="Cavolini" w:cs="Cavolini"/>
                <w:sz w:val="16"/>
                <w:szCs w:val="16"/>
              </w:rPr>
              <w:t>jumping jacks</w:t>
            </w:r>
            <w:r w:rsidRPr="000F3925">
              <w:rPr>
                <w:rFonts w:ascii="Cavolini" w:hAnsi="Cavolini" w:cs="Cavolini"/>
                <w:sz w:val="16"/>
                <w:szCs w:val="16"/>
              </w:rPr>
              <w:t xml:space="preserve"> during</w:t>
            </w:r>
            <w:r w:rsidRPr="000F3925">
              <w:rPr>
                <w:rFonts w:ascii="Cavolini" w:hAnsi="Cavolini" w:cs="Cavolini"/>
                <w:sz w:val="16"/>
                <w:szCs w:val="16"/>
              </w:rPr>
              <w:t xml:space="preserve"> </w:t>
            </w:r>
            <w:r w:rsidRPr="000F3925">
              <w:rPr>
                <w:rFonts w:ascii="Cavolini" w:hAnsi="Cavolini" w:cs="Cavolini"/>
                <w:sz w:val="16"/>
                <w:szCs w:val="16"/>
              </w:rPr>
              <w:t>TV commercials.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00515ED1" w14:textId="77777777" w:rsidR="00EA415B" w:rsidRPr="000F3925" w:rsidRDefault="000F3925" w:rsidP="00692A22">
            <w:pPr>
              <w:rPr>
                <w:rFonts w:ascii="Cavolini" w:hAnsi="Cavolini" w:cs="Cavolini"/>
                <w:sz w:val="16"/>
                <w:szCs w:val="16"/>
              </w:rPr>
            </w:pPr>
            <w:r>
              <w:rPr>
                <w:rFonts w:ascii="Cavolini" w:hAnsi="Cavolini" w:cs="Cavolini"/>
                <w:sz w:val="16"/>
                <w:szCs w:val="16"/>
              </w:rPr>
              <w:t>Prepare a healthy snack today.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4CAF17FF" w14:textId="77777777" w:rsidR="000F3925" w:rsidRPr="000F3925" w:rsidRDefault="000F3925" w:rsidP="000F3925">
            <w:pPr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t>Tell a friend about your</w:t>
            </w:r>
          </w:p>
          <w:p w14:paraId="74386195" w14:textId="77777777" w:rsidR="00EA415B" w:rsidRPr="000F3925" w:rsidRDefault="000F3925" w:rsidP="000F3925">
            <w:pPr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t>healthy choices.</w:t>
            </w: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32049873" w14:textId="77777777" w:rsidR="00692A22" w:rsidRPr="000F3925" w:rsidRDefault="00692A22" w:rsidP="00692A22">
            <w:pPr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t>Ha</w:t>
            </w:r>
            <w:r w:rsidRPr="000F3925">
              <w:rPr>
                <w:rFonts w:ascii="Cavolini" w:hAnsi="Cavolini" w:cs="Cavolini"/>
                <w:sz w:val="16"/>
                <w:szCs w:val="16"/>
              </w:rPr>
              <w:t>v</w:t>
            </w:r>
            <w:r w:rsidRPr="000F3925">
              <w:rPr>
                <w:rFonts w:ascii="Cavolini" w:hAnsi="Cavolini" w:cs="Cavolini"/>
                <w:sz w:val="16"/>
                <w:szCs w:val="16"/>
              </w:rPr>
              <w:t>e a piece of fruit</w:t>
            </w:r>
          </w:p>
          <w:p w14:paraId="75594F69" w14:textId="77777777" w:rsidR="00EA415B" w:rsidRPr="000F3925" w:rsidRDefault="00692A22" w:rsidP="00692A22">
            <w:pPr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t>with breakfast.</w:t>
            </w:r>
          </w:p>
        </w:tc>
        <w:tc>
          <w:tcPr>
            <w:tcW w:w="1640" w:type="dxa"/>
            <w:tcBorders>
              <w:top w:val="nil"/>
              <w:bottom w:val="single" w:sz="6" w:space="0" w:color="BFBFBF" w:themeColor="background1" w:themeShade="BF"/>
            </w:tcBorders>
          </w:tcPr>
          <w:p w14:paraId="7E4874F7" w14:textId="77777777" w:rsidR="00692A22" w:rsidRPr="000F3925" w:rsidRDefault="00692A22" w:rsidP="00692A22">
            <w:pPr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t>Play Ball!</w:t>
            </w:r>
          </w:p>
          <w:p w14:paraId="3CBC1174" w14:textId="77777777" w:rsidR="00692A22" w:rsidRPr="000F3925" w:rsidRDefault="00692A22" w:rsidP="00692A22">
            <w:pPr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t xml:space="preserve">Basketball, </w:t>
            </w:r>
            <w:r w:rsidRPr="000F3925">
              <w:rPr>
                <w:rFonts w:ascii="Cavolini" w:hAnsi="Cavolini" w:cs="Cavolini"/>
                <w:sz w:val="16"/>
                <w:szCs w:val="16"/>
              </w:rPr>
              <w:t>s</w:t>
            </w:r>
            <w:r w:rsidRPr="000F3925">
              <w:rPr>
                <w:rFonts w:ascii="Cavolini" w:hAnsi="Cavolini" w:cs="Cavolini"/>
                <w:sz w:val="16"/>
                <w:szCs w:val="16"/>
              </w:rPr>
              <w:t>occer,</w:t>
            </w:r>
          </w:p>
          <w:p w14:paraId="15F6745F" w14:textId="77777777" w:rsidR="00EA415B" w:rsidRPr="000F3925" w:rsidRDefault="00692A22" w:rsidP="00692A22">
            <w:pPr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t xml:space="preserve">Volleyball </w:t>
            </w:r>
            <w:r w:rsidRPr="000F3925">
              <w:rPr>
                <w:rFonts w:ascii="Cavolini" w:hAnsi="Cavolini" w:cs="Cavolini"/>
                <w:sz w:val="16"/>
                <w:szCs w:val="16"/>
              </w:rPr>
              <w:t xml:space="preserve">or </w:t>
            </w:r>
            <w:r w:rsidRPr="000F3925">
              <w:rPr>
                <w:rFonts w:ascii="Cavolini" w:hAnsi="Cavolini" w:cs="Cavolini"/>
                <w:sz w:val="16"/>
                <w:szCs w:val="16"/>
              </w:rPr>
              <w:t>football.</w:t>
            </w:r>
          </w:p>
        </w:tc>
      </w:tr>
      <w:tr w:rsidR="00EA415B" w14:paraId="224F0793" w14:textId="77777777" w:rsidTr="000F3925">
        <w:tc>
          <w:tcPr>
            <w:tcW w:w="1535" w:type="dxa"/>
            <w:tcBorders>
              <w:top w:val="single" w:sz="6" w:space="0" w:color="BFBFBF" w:themeColor="background1" w:themeShade="BF"/>
              <w:bottom w:val="nil"/>
            </w:tcBorders>
          </w:tcPr>
          <w:p w14:paraId="33E22854" w14:textId="77777777" w:rsidR="00EA415B" w:rsidRPr="000F3925" w:rsidRDefault="00375B27">
            <w:pPr>
              <w:pStyle w:val="Dates"/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begin"/>
            </w:r>
            <w:r w:rsidRPr="000F3925">
              <w:rPr>
                <w:rFonts w:ascii="Cavolini" w:hAnsi="Cavolini" w:cs="Cavolini"/>
                <w:sz w:val="16"/>
                <w:szCs w:val="16"/>
              </w:rPr>
              <w:instrText xml:space="preserve">IF </w:instrTex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begin"/>
            </w:r>
            <w:r w:rsidRPr="000F3925">
              <w:rPr>
                <w:rFonts w:ascii="Cavolini" w:hAnsi="Cavolini" w:cs="Cavolini"/>
                <w:sz w:val="16"/>
                <w:szCs w:val="16"/>
              </w:rPr>
              <w:instrText xml:space="preserve"> =G8</w:instrTex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separate"/>
            </w:r>
            <w:r w:rsidR="000128AE" w:rsidRPr="000F3925">
              <w:rPr>
                <w:rFonts w:ascii="Cavolini" w:hAnsi="Cavolini" w:cs="Cavolini"/>
                <w:noProof/>
                <w:sz w:val="16"/>
                <w:szCs w:val="16"/>
              </w:rPr>
              <w:instrText>27</w:instrTex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end"/>
            </w:r>
            <w:r w:rsidRPr="000F3925">
              <w:rPr>
                <w:rFonts w:ascii="Cavolini" w:hAnsi="Cavolini" w:cs="Cavolini"/>
                <w:sz w:val="16"/>
                <w:szCs w:val="16"/>
              </w:rPr>
              <w:instrText xml:space="preserve"> = 0,"" </w:instrTex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begin"/>
            </w:r>
            <w:r w:rsidRPr="000F3925">
              <w:rPr>
                <w:rFonts w:ascii="Cavolini" w:hAnsi="Cavolini" w:cs="Cavolini"/>
                <w:sz w:val="16"/>
                <w:szCs w:val="16"/>
              </w:rPr>
              <w:instrText xml:space="preserve"> IF </w:instrTex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begin"/>
            </w:r>
            <w:r w:rsidRPr="000F3925">
              <w:rPr>
                <w:rFonts w:ascii="Cavolini" w:hAnsi="Cavolini" w:cs="Cavolini"/>
                <w:sz w:val="16"/>
                <w:szCs w:val="16"/>
              </w:rPr>
              <w:instrText xml:space="preserve"> =G8 </w:instrTex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separate"/>
            </w:r>
            <w:r w:rsidR="000128AE" w:rsidRPr="000F3925">
              <w:rPr>
                <w:rFonts w:ascii="Cavolini" w:hAnsi="Cavolini" w:cs="Cavolini"/>
                <w:noProof/>
                <w:sz w:val="16"/>
                <w:szCs w:val="16"/>
              </w:rPr>
              <w:instrText>27</w:instrTex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end"/>
            </w:r>
            <w:r w:rsidRPr="000F3925">
              <w:rPr>
                <w:rFonts w:ascii="Cavolini" w:hAnsi="Cavolini" w:cs="Cavolini"/>
                <w:sz w:val="16"/>
                <w:szCs w:val="16"/>
              </w:rPr>
              <w:instrText xml:space="preserve">  &lt; </w:instrTex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begin"/>
            </w:r>
            <w:r w:rsidRPr="000F3925">
              <w:rPr>
                <w:rFonts w:ascii="Cavolini" w:hAnsi="Cavolini" w:cs="Cavolini"/>
                <w:sz w:val="16"/>
                <w:szCs w:val="16"/>
              </w:rPr>
              <w:instrText xml:space="preserve"> DocVariable MonthEnd \@ d </w:instrTex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separate"/>
            </w:r>
            <w:r w:rsidR="000128AE" w:rsidRPr="000F3925">
              <w:rPr>
                <w:rFonts w:ascii="Cavolini" w:hAnsi="Cavolini" w:cs="Cavolini"/>
                <w:sz w:val="16"/>
                <w:szCs w:val="16"/>
              </w:rPr>
              <w:instrText>28</w:instrTex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end"/>
            </w:r>
            <w:r w:rsidRPr="000F3925">
              <w:rPr>
                <w:rFonts w:ascii="Cavolini" w:hAnsi="Cavolini" w:cs="Cavolini"/>
                <w:sz w:val="16"/>
                <w:szCs w:val="16"/>
              </w:rPr>
              <w:instrText xml:space="preserve">  </w:instrTex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begin"/>
            </w:r>
            <w:r w:rsidRPr="000F3925">
              <w:rPr>
                <w:rFonts w:ascii="Cavolini" w:hAnsi="Cavolini" w:cs="Cavolini"/>
                <w:sz w:val="16"/>
                <w:szCs w:val="16"/>
              </w:rPr>
              <w:instrText xml:space="preserve"> =G8+1 </w:instrTex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separate"/>
            </w:r>
            <w:r w:rsidR="000128AE" w:rsidRPr="000F3925">
              <w:rPr>
                <w:rFonts w:ascii="Cavolini" w:hAnsi="Cavolini" w:cs="Cavolini"/>
                <w:noProof/>
                <w:sz w:val="16"/>
                <w:szCs w:val="16"/>
              </w:rPr>
              <w:instrText>28</w:instrTex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end"/>
            </w:r>
            <w:r w:rsidRPr="000F3925">
              <w:rPr>
                <w:rFonts w:ascii="Cavolini" w:hAnsi="Cavolini" w:cs="Cavolini"/>
                <w:sz w:val="16"/>
                <w:szCs w:val="16"/>
              </w:rPr>
              <w:instrText xml:space="preserve"> "" </w:instrTex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separate"/>
            </w:r>
            <w:r w:rsidR="000128AE" w:rsidRPr="000F3925">
              <w:rPr>
                <w:rFonts w:ascii="Cavolini" w:hAnsi="Cavolini" w:cs="Cavolini"/>
                <w:noProof/>
                <w:sz w:val="16"/>
                <w:szCs w:val="16"/>
              </w:rPr>
              <w:instrText>28</w:instrTex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end"/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separate"/>
            </w:r>
            <w:r w:rsidR="000128AE" w:rsidRPr="000F3925">
              <w:rPr>
                <w:rFonts w:ascii="Cavolini" w:hAnsi="Cavolini" w:cs="Cavolini"/>
                <w:noProof/>
                <w:sz w:val="16"/>
                <w:szCs w:val="16"/>
              </w:rPr>
              <w:t>28</w:t>
            </w:r>
            <w:r w:rsidRPr="000F3925">
              <w:rPr>
                <w:rFonts w:ascii="Cavolini" w:hAnsi="Cavolini" w:cs="Cavolini"/>
                <w:sz w:val="16"/>
                <w:szCs w:val="16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0631FF54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0128A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0128A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128AE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9A7C5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471CE0B4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0128A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9A7C5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128A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9A7C5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128AE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39E53328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0128A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9A7C5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128A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9A7C5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128AE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28E8503D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0128A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9A7C5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128A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9A7C5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128AE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735AEB4E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0128A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9A7C5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128A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9A7C5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128AE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640" w:type="dxa"/>
            <w:tcBorders>
              <w:top w:val="single" w:sz="6" w:space="0" w:color="BFBFBF" w:themeColor="background1" w:themeShade="BF"/>
              <w:bottom w:val="nil"/>
            </w:tcBorders>
          </w:tcPr>
          <w:p w14:paraId="0202038E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0128A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9A7C5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128A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EA415B" w14:paraId="6E0F8A36" w14:textId="77777777" w:rsidTr="000F3925">
        <w:trPr>
          <w:trHeight w:hRule="exact" w:val="1071"/>
        </w:trPr>
        <w:tc>
          <w:tcPr>
            <w:tcW w:w="1535" w:type="dxa"/>
            <w:tcBorders>
              <w:top w:val="nil"/>
              <w:bottom w:val="single" w:sz="6" w:space="0" w:color="BFBFBF" w:themeColor="background1" w:themeShade="BF"/>
            </w:tcBorders>
          </w:tcPr>
          <w:p w14:paraId="4CE25398" w14:textId="77777777" w:rsidR="00692A22" w:rsidRPr="000F3925" w:rsidRDefault="00692A22" w:rsidP="00692A22">
            <w:pPr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t>Cook a healthy</w:t>
            </w:r>
          </w:p>
          <w:p w14:paraId="21ADB9C0" w14:textId="77777777" w:rsidR="00EA415B" w:rsidRDefault="00692A22" w:rsidP="00692A22">
            <w:pPr>
              <w:rPr>
                <w:rFonts w:ascii="Cavolini" w:hAnsi="Cavolini" w:cs="Cavolini"/>
                <w:sz w:val="16"/>
                <w:szCs w:val="16"/>
              </w:rPr>
            </w:pPr>
            <w:r w:rsidRPr="000F3925">
              <w:rPr>
                <w:rFonts w:ascii="Cavolini" w:hAnsi="Cavolini" w:cs="Cavolini"/>
                <w:sz w:val="16"/>
                <w:szCs w:val="16"/>
              </w:rPr>
              <w:t>meal with your family.</w:t>
            </w:r>
          </w:p>
          <w:p w14:paraId="20BBB1D3" w14:textId="77777777" w:rsidR="000F3925" w:rsidRPr="000F3925" w:rsidRDefault="000F3925" w:rsidP="00692A22">
            <w:pPr>
              <w:rPr>
                <w:rFonts w:ascii="Cavolini" w:hAnsi="Cavolini" w:cs="Cavolini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5BA1B288" w14:textId="77777777"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654B052A" w14:textId="77777777" w:rsidR="00EA415B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0A11FC78" w14:textId="77777777"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6F0F43C2" w14:textId="77777777"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37A76436" w14:textId="77777777" w:rsidR="00EA415B" w:rsidRDefault="00EA415B"/>
        </w:tc>
        <w:tc>
          <w:tcPr>
            <w:tcW w:w="1640" w:type="dxa"/>
            <w:tcBorders>
              <w:top w:val="nil"/>
              <w:bottom w:val="single" w:sz="6" w:space="0" w:color="BFBFBF" w:themeColor="background1" w:themeShade="BF"/>
            </w:tcBorders>
          </w:tcPr>
          <w:p w14:paraId="2BBC337A" w14:textId="77777777" w:rsidR="00EA415B" w:rsidRDefault="004A772B">
            <w:r>
              <w:rPr>
                <w:noProof/>
              </w:rPr>
              <w:drawing>
                <wp:inline distT="0" distB="0" distL="0" distR="0" wp14:anchorId="7950E151">
                  <wp:extent cx="827182" cy="61749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426" cy="6467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3630FA" w14:textId="77777777" w:rsidR="00EA415B" w:rsidRPr="004A772B" w:rsidRDefault="004A772B">
      <w:pPr>
        <w:pStyle w:val="Quote"/>
        <w:rPr>
          <w:b/>
          <w:sz w:val="24"/>
          <w:szCs w:val="24"/>
        </w:rPr>
      </w:pPr>
      <w:r w:rsidRPr="004A772B">
        <w:rPr>
          <w:b/>
          <w:sz w:val="24"/>
          <w:szCs w:val="24"/>
        </w:rPr>
        <w:t>J</w:t>
      </w:r>
      <w:r w:rsidRPr="004A772B">
        <w:rPr>
          <w:b/>
          <w:sz w:val="24"/>
          <w:szCs w:val="24"/>
        </w:rPr>
        <w:t>ust think, 31 healthy choices in one months’ time 4U2B Healthy!</w:t>
      </w:r>
      <w:r w:rsidRPr="004A772B">
        <w:rPr>
          <w:noProof/>
        </w:rPr>
        <w:t xml:space="preserve"> </w:t>
      </w:r>
    </w:p>
    <w:sectPr w:rsidR="00EA415B" w:rsidRPr="004A772B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596D2" w14:textId="77777777" w:rsidR="001E740D" w:rsidRDefault="001E740D">
      <w:pPr>
        <w:spacing w:before="0" w:after="0"/>
      </w:pPr>
      <w:r>
        <w:separator/>
      </w:r>
    </w:p>
  </w:endnote>
  <w:endnote w:type="continuationSeparator" w:id="0">
    <w:p w14:paraId="3955DB5D" w14:textId="77777777" w:rsidR="001E740D" w:rsidRDefault="001E740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5E1A6" w14:textId="77777777" w:rsidR="001E740D" w:rsidRDefault="001E740D">
      <w:pPr>
        <w:spacing w:before="0" w:after="0"/>
      </w:pPr>
      <w:r>
        <w:separator/>
      </w:r>
    </w:p>
  </w:footnote>
  <w:footnote w:type="continuationSeparator" w:id="0">
    <w:p w14:paraId="4B20CD2E" w14:textId="77777777" w:rsidR="001E740D" w:rsidRDefault="001E740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/28/2021"/>
    <w:docVar w:name="MonthStart" w:val="2/1/2021"/>
    <w:docVar w:name="ShowDynamicGuides" w:val="1"/>
    <w:docVar w:name="ShowMarginGuides" w:val="0"/>
    <w:docVar w:name="ShowOutlines" w:val="0"/>
    <w:docVar w:name="ShowStaticGuides" w:val="0"/>
  </w:docVars>
  <w:rsids>
    <w:rsidRoot w:val="000128AE"/>
    <w:rsid w:val="000128AE"/>
    <w:rsid w:val="00060818"/>
    <w:rsid w:val="000F3925"/>
    <w:rsid w:val="00124ADC"/>
    <w:rsid w:val="00193E15"/>
    <w:rsid w:val="001E740D"/>
    <w:rsid w:val="0025748C"/>
    <w:rsid w:val="002F7032"/>
    <w:rsid w:val="00320970"/>
    <w:rsid w:val="00351F26"/>
    <w:rsid w:val="00375B27"/>
    <w:rsid w:val="00382096"/>
    <w:rsid w:val="004A772B"/>
    <w:rsid w:val="005B0C48"/>
    <w:rsid w:val="00692A22"/>
    <w:rsid w:val="00812DAD"/>
    <w:rsid w:val="0081356A"/>
    <w:rsid w:val="00925ED9"/>
    <w:rsid w:val="00997C7D"/>
    <w:rsid w:val="009A164A"/>
    <w:rsid w:val="009A7C5B"/>
    <w:rsid w:val="00BC6A26"/>
    <w:rsid w:val="00BF0FEE"/>
    <w:rsid w:val="00BF4383"/>
    <w:rsid w:val="00C41633"/>
    <w:rsid w:val="00CB00F4"/>
    <w:rsid w:val="00D86D82"/>
    <w:rsid w:val="00EA415B"/>
    <w:rsid w:val="00F9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4FF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5"/>
    <w:qFormat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5"/>
    <w:rPr>
      <w:sz w:val="20"/>
    </w:rPr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Pr>
      <w:iCs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017552\AppData\Roaming\Microsoft\Templates\Snapshot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702948BE794D35BD907B338E809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AD567-073F-4F20-8128-8D45558BB5AE}"/>
      </w:docPartPr>
      <w:docPartBody>
        <w:p w:rsidR="00000000" w:rsidRDefault="00003F53">
          <w:pPr>
            <w:pStyle w:val="5B702948BE794D35BD907B338E809D2B"/>
          </w:pPr>
          <w:r>
            <w:t>Sunday</w:t>
          </w:r>
        </w:p>
      </w:docPartBody>
    </w:docPart>
    <w:docPart>
      <w:docPartPr>
        <w:name w:val="CE01377A213745EC968601C81D9D8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E00D1-4655-433C-A080-AF876B6E31E8}"/>
      </w:docPartPr>
      <w:docPartBody>
        <w:p w:rsidR="00000000" w:rsidRDefault="00003F53">
          <w:pPr>
            <w:pStyle w:val="CE01377A213745EC968601C81D9D8ECF"/>
          </w:pPr>
          <w:r>
            <w:t>Monday</w:t>
          </w:r>
        </w:p>
      </w:docPartBody>
    </w:docPart>
    <w:docPart>
      <w:docPartPr>
        <w:name w:val="B842BAF58ABC44D8831234BCF0C0E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4C929-A460-4DC2-B24D-CE5C6AAE985F}"/>
      </w:docPartPr>
      <w:docPartBody>
        <w:p w:rsidR="00000000" w:rsidRDefault="00003F53">
          <w:pPr>
            <w:pStyle w:val="B842BAF58ABC44D8831234BCF0C0EF5E"/>
          </w:pPr>
          <w:r>
            <w:t>Tuesday</w:t>
          </w:r>
        </w:p>
      </w:docPartBody>
    </w:docPart>
    <w:docPart>
      <w:docPartPr>
        <w:name w:val="409AA6193D844FB58099B13F7915A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85965-6CCB-423D-A395-C2421A796137}"/>
      </w:docPartPr>
      <w:docPartBody>
        <w:p w:rsidR="00000000" w:rsidRDefault="00003F53">
          <w:pPr>
            <w:pStyle w:val="409AA6193D844FB58099B13F7915A746"/>
          </w:pPr>
          <w:r>
            <w:t>Wednesday</w:t>
          </w:r>
        </w:p>
      </w:docPartBody>
    </w:docPart>
    <w:docPart>
      <w:docPartPr>
        <w:name w:val="258811850B1844E2AE1FC54C93D27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6E7B5-32CC-4619-A75C-83C13E6D013A}"/>
      </w:docPartPr>
      <w:docPartBody>
        <w:p w:rsidR="00000000" w:rsidRDefault="00003F53">
          <w:pPr>
            <w:pStyle w:val="258811850B1844E2AE1FC54C93D27E37"/>
          </w:pPr>
          <w:r>
            <w:t>Thursday</w:t>
          </w:r>
        </w:p>
      </w:docPartBody>
    </w:docPart>
    <w:docPart>
      <w:docPartPr>
        <w:name w:val="711D1AEF5C2844A6AADAAF1ED6527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175D6-CF3C-4490-850A-60DEB2157989}"/>
      </w:docPartPr>
      <w:docPartBody>
        <w:p w:rsidR="00000000" w:rsidRDefault="00003F53">
          <w:pPr>
            <w:pStyle w:val="711D1AEF5C2844A6AADAAF1ED6527B04"/>
          </w:pPr>
          <w:r>
            <w:t>Friday</w:t>
          </w:r>
        </w:p>
      </w:docPartBody>
    </w:docPart>
    <w:docPart>
      <w:docPartPr>
        <w:name w:val="DBEDDE0BBFCA4ED59EBE8FBE1417B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86651-0FC3-4648-8781-369E353F0AB2}"/>
      </w:docPartPr>
      <w:docPartBody>
        <w:p w:rsidR="00000000" w:rsidRDefault="00003F53">
          <w:pPr>
            <w:pStyle w:val="DBEDDE0BBFCA4ED59EBE8FBE1417B626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53"/>
    <w:rsid w:val="0000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64CBE8439D4765B5DBB96CF0CCF52A">
    <w:name w:val="4C64CBE8439D4765B5DBB96CF0CCF52A"/>
  </w:style>
  <w:style w:type="paragraph" w:customStyle="1" w:styleId="13F1EFA3FD8748E8BEB49BE94D216BE9">
    <w:name w:val="13F1EFA3FD8748E8BEB49BE94D216BE9"/>
  </w:style>
  <w:style w:type="paragraph" w:customStyle="1" w:styleId="FFA46BA3C9754EEDBB123680484C7EC9">
    <w:name w:val="FFA46BA3C9754EEDBB123680484C7EC9"/>
  </w:style>
  <w:style w:type="paragraph" w:customStyle="1" w:styleId="5B702948BE794D35BD907B338E809D2B">
    <w:name w:val="5B702948BE794D35BD907B338E809D2B"/>
  </w:style>
  <w:style w:type="paragraph" w:customStyle="1" w:styleId="CE01377A213745EC968601C81D9D8ECF">
    <w:name w:val="CE01377A213745EC968601C81D9D8ECF"/>
  </w:style>
  <w:style w:type="paragraph" w:customStyle="1" w:styleId="B842BAF58ABC44D8831234BCF0C0EF5E">
    <w:name w:val="B842BAF58ABC44D8831234BCF0C0EF5E"/>
  </w:style>
  <w:style w:type="paragraph" w:customStyle="1" w:styleId="409AA6193D844FB58099B13F7915A746">
    <w:name w:val="409AA6193D844FB58099B13F7915A746"/>
  </w:style>
  <w:style w:type="paragraph" w:customStyle="1" w:styleId="258811850B1844E2AE1FC54C93D27E37">
    <w:name w:val="258811850B1844E2AE1FC54C93D27E37"/>
  </w:style>
  <w:style w:type="paragraph" w:customStyle="1" w:styleId="711D1AEF5C2844A6AADAAF1ED6527B04">
    <w:name w:val="711D1AEF5C2844A6AADAAF1ED6527B04"/>
  </w:style>
  <w:style w:type="paragraph" w:customStyle="1" w:styleId="DBEDDE0BBFCA4ED59EBE8FBE1417B626">
    <w:name w:val="DBEDDE0BBFCA4ED59EBE8FBE1417B626"/>
  </w:style>
  <w:style w:type="paragraph" w:customStyle="1" w:styleId="BE7D42F205574448AB165BBB3710FF27">
    <w:name w:val="BE7D42F205574448AB165BBB3710FF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D7853F-3334-40FF-8412-C6B7F375B26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479B3C89-5E39-4865-BF15-1C161E8F24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604AB9-F390-4253-BCE8-685183EB4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Snapshot calendar</Template>
  <TotalTime>0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2021-02-09T01:06:00Z</dcterms:created>
  <dcterms:modified xsi:type="dcterms:W3CDTF">2021-02-09T17:42:00Z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